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Oversikt over arkiver i </w:t>
      </w:r>
      <w:proofErr w:type="spellStart"/>
      <w:r>
        <w:rPr>
          <w:rFonts w:ascii="Calibri" w:hAnsi="Calibri" w:cs="Calibri"/>
          <w:sz w:val="28"/>
          <w:szCs w:val="28"/>
        </w:rPr>
        <w:t>bortsettingsarkiv</w:t>
      </w:r>
      <w:proofErr w:type="spellEnd"/>
      <w:r>
        <w:rPr>
          <w:rFonts w:ascii="Calibri" w:hAnsi="Calibri" w:cs="Calibri"/>
          <w:sz w:val="28"/>
          <w:szCs w:val="28"/>
        </w:rPr>
        <w:t>/depot - kjeller rådhus Dønna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Vær obs på at telleretning kan variere mellom reolene (spesifisert pr. reol)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Stort depot (innerst til høyre)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Reol 1 (første reol til høyre når man kommer inn). Arkivstykker telt fra øverst til venstre og mot høyre når man står og ser mot reolhyllene.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Stortingsvalg Breivik stemmestyre 1965 - 1981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Protokoll mottatte forhåndsstemmer 1987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Forhandlingsbok stemmestyret Midtbygda krets 1985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Forhandlingsbok stemmestyret Løkta krets 1985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Forhandlingsbok stemmestyret </w:t>
      </w:r>
      <w:proofErr w:type="spellStart"/>
      <w:r>
        <w:rPr>
          <w:rFonts w:ascii="Calibri" w:hAnsi="Calibri" w:cs="Calibri"/>
        </w:rPr>
        <w:t>Berfjord</w:t>
      </w:r>
      <w:proofErr w:type="spellEnd"/>
      <w:r>
        <w:rPr>
          <w:rFonts w:ascii="Calibri" w:hAnsi="Calibri" w:cs="Calibri"/>
        </w:rPr>
        <w:t xml:space="preserve"> krets 1985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Forhandlingsbok stemmestyret Skaga krets 1985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Forhandlingsbok stemmestyret Bjørn krets 1985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Forhandlingsbok stemmestyret Glein krets 1985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Forhandlingsbok stemmestyret Stavseng krets 1985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Forhandlingsbok stemmestyret Vandve krets 1985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Forhandlingsbok Stavseng stemmestyre stortingsvalg 1965 - 1981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Forhåndsstemmer kommunevalget 1983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Dønna manntallsnemnd 1963 - 1979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Nord Dønna stemmestyre stortingsvalg 1965 - 1973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Glein </w:t>
      </w:r>
      <w:proofErr w:type="gramStart"/>
      <w:r>
        <w:rPr>
          <w:rFonts w:ascii="Calibri" w:hAnsi="Calibri" w:cs="Calibri"/>
        </w:rPr>
        <w:t>stemmestyre</w:t>
      </w:r>
      <w:proofErr w:type="gramEnd"/>
      <w:r>
        <w:rPr>
          <w:rFonts w:ascii="Calibri" w:hAnsi="Calibri" w:cs="Calibri"/>
        </w:rPr>
        <w:t xml:space="preserve"> stortingsvalg 1965 - 1981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Dønna administrasjonsutvalg 2001 - 2005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Utgående skriv fra barnehagene 1994- 1995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Skriv til/fra barnehagene og skolekontoret 1994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Dønna barnehagenemnd 1984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for utvalg for særskilte oppgaver i Dønna skolestyre 1984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barnehagenemnd 1985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skolestyret 1986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skolestyret 1987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barnehagenemnda 1987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driftsstyret 1993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diverse utvalg ved skolene 1990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skolestyret og V.G</w:t>
      </w:r>
      <w:proofErr w:type="gramStart"/>
      <w:r>
        <w:rPr>
          <w:rFonts w:ascii="Calibri" w:hAnsi="Calibri" w:cs="Calibri"/>
        </w:rPr>
        <w:t>.S-utvalg</w:t>
      </w:r>
      <w:proofErr w:type="gramEnd"/>
      <w:r>
        <w:rPr>
          <w:rFonts w:ascii="Calibri" w:hAnsi="Calibri" w:cs="Calibri"/>
        </w:rPr>
        <w:t xml:space="preserve"> 1988 - 1990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Utgående skriv barnehagenemnda 1984 - 1988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Utgående skriv fagrettleier for hjelpe- og støtteundervisning 1984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Arkivnøkkel for kommunen 1975 - 1976-utgave, KS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Forsikringspoliser skoler 1963 - 1967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Møtereferater etablering av OSK (offentlig servicekontor) 2003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Personforsikringsavtaler 2004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Utvalg 2004 - 2007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Retningslinjer, utredninger 2000 - 2003 (perm merket "Diverse")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Skriv fra Helgeland Trafikkselskap 1960 - 1965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Plankomité ny barnehage 1986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Utbygging/ominnredning Midtbygda skole 1972 - 1978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Inngående skriv Dønna skolekontor vedr. etablering av pedagogisk/psykologisk distriktssenter 1973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Inngående skriv Dønna skolekontor vedr. etablering av pedagogisk/psykologisk distriktssenter 1975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Inngående skriv Dønna skolekontor vedr. etablering av pedagogisk/psykologisk distriktssenter 1976 - 1980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skolestyret 1961 - 1972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Diverse brev/utskrifter skolene 1992 - 1994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Plankomité Vandve og Nord-Dønna skole 1985 - 2005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Ulike planer - skolene i Dønna kommune (perm merket "Mønster Planen 1988 - 89")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"Grunnskolens 250års Jubileum" 1988 - 1989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Dønna eldreråd 2007 - 2008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Reol 2 høyre side (andre reol fra høyre når man kommer inn)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Innkomne skriv 1954 - 1989 (20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Sør Dønna barnehage 1980 - 1985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Stavseng barnehage 1976 - 1984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Dønnes barnehage 1975 - 1985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Løkta barnehage 1980 - 1986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skolestyret 1988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skolestyret 1986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Nordvik skolekontor 1958 - 1961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barnehagenemnda 1987 - 1988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Inn/ut brev ++ til/fra Ytre Helgeland kommunerevisjon 2000 - 2008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Dønna skolekontor 1980 - 1982: vedrørende utstyr/bygging Bjørn skole (3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Ombygging Midtbygda skole 1979 - 1980 (omslag/"perm")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Byggekomiteen Bjørn nye skole 1980 - 1985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barnehagenemnda 1981 - 1983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barnehagenemnda 1985 - 1986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Barnehagenemnda - inngående skriv 1983 - 1986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kommunestyre og formannskap 1990 - 1992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Møtebøker og saksdokumenter Dønna skolestyre (31 permer/protokoller)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Dønnes/Dønna skolekontor. Utgående skriv 1957 - 1988 (21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Løkta skole. Tekniske spesifikasjoner 1976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Bjørn skole. Tekniske spesifikasjoner 1982 - 1983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Bjørn skole. Tekniske spesifikasjoner 1982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Diverse angående diverse skoler 1958 - 1962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Diverse angående diverse skoler 1958 - 1960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Diverse angående diverse skoler 1958 - 1975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Barnehagenemnd 1989 - 1990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Barnehagenemnd 1984 - 1988 (7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Lærere sluttet 1986 og tidligere 1983 - 1985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Rengjøringspersonale, vaktmestere og andre tilsatte (sluttet) 1978 - 1989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Lærere/vikarer sluttet 1982 - 1988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Rengjøringsassistenter</w:t>
      </w:r>
      <w:proofErr w:type="spellEnd"/>
      <w:r>
        <w:rPr>
          <w:rFonts w:ascii="Calibri" w:hAnsi="Calibri" w:cs="Calibri"/>
        </w:rPr>
        <w:t>, vaktmestere, lærere A-B 1968 - 1980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Lærere C-H 1959 - 1974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Lærere I-M 1965 - 1972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Lærere N-R 1962 - 1970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Lærere S-Å 1968 - 1980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Personalmapper lærere sluttet 1986 - 1984 - 1987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Standpunktprøver ulike skoler 1969 - 1971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formannskap, skolestyre 1958 - 1967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Dønna skolekontor journal 1968 - 1993 (15 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Barnehagenemnda journal 1984 - 1987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Journal barnehagenemnda administrasjonen 1991 - 1994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Journal skole og barnehage (skolestyrekontoret) 1993 el. 1994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Solfjellsjøen barnehage diverse 1977 - 1984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Dokumenter vedr. saker behandlet i skolestyremøter 1960 - 1970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skolestyret 1987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Inngående dokumenter skolestyrekontoret v/barnehagenemnda 1987 - 1988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NKS-kurs (karakterer, korrespondanse) 1975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Reol 2 venstre side (andre reol fra høyre når man kommer inn). Arkivstykker telt fra øverst til venstre og mot høyre når man står og ser mot reolhyllene.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Oversikt over </w:t>
      </w:r>
      <w:proofErr w:type="spellStart"/>
      <w:r>
        <w:rPr>
          <w:rFonts w:ascii="Calibri" w:hAnsi="Calibri" w:cs="Calibri"/>
        </w:rPr>
        <w:t>kommunestyresaker</w:t>
      </w:r>
      <w:proofErr w:type="spellEnd"/>
      <w:r>
        <w:rPr>
          <w:rFonts w:ascii="Calibri" w:hAnsi="Calibri" w:cs="Calibri"/>
        </w:rPr>
        <w:t xml:space="preserve"> 1975 - 1983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Kommunestyreproto</w:t>
      </w:r>
      <w:r w:rsidR="00046A0E">
        <w:rPr>
          <w:rFonts w:ascii="Calibri" w:hAnsi="Calibri" w:cs="Calibri"/>
        </w:rPr>
        <w:t>koller 1961 - 2014 (7</w:t>
      </w:r>
      <w:r>
        <w:rPr>
          <w:rFonts w:ascii="Calibri" w:hAnsi="Calibri" w:cs="Calibri"/>
        </w:rPr>
        <w:t>4 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FINN (festspillene i Nord-Norge, sponsing 2001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</w:t>
      </w:r>
      <w:r w:rsidR="00046A0E">
        <w:rPr>
          <w:rFonts w:ascii="Calibri" w:hAnsi="Calibri" w:cs="Calibri"/>
        </w:rPr>
        <w:t>mannskapsprotokoller 1966 - 2014 (83</w:t>
      </w:r>
      <w:r>
        <w:rPr>
          <w:rFonts w:ascii="Calibri" w:hAnsi="Calibri" w:cs="Calibri"/>
        </w:rPr>
        <w:t xml:space="preserve"> 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</w:t>
      </w:r>
      <w:r w:rsidR="00046A0E">
        <w:rPr>
          <w:rFonts w:ascii="Calibri" w:hAnsi="Calibri" w:cs="Calibri"/>
        </w:rPr>
        <w:t>ebok Dønna planstyre 1992 - 2011 (26</w:t>
      </w:r>
      <w:r>
        <w:rPr>
          <w:rFonts w:ascii="Calibri" w:hAnsi="Calibri" w:cs="Calibri"/>
        </w:rPr>
        <w:t xml:space="preserve"> stk.)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Dønna driftsstyre 1992 - 2007 (22 stk.)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Diverse privatarkiv og saksmapper ang. bl.a. Fruktbarhetsprosjekt (eske)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adm</w:t>
      </w:r>
      <w:r w:rsidR="00046A0E">
        <w:rPr>
          <w:rFonts w:ascii="Calibri" w:hAnsi="Calibri" w:cs="Calibri"/>
        </w:rPr>
        <w:t>inistrasjonsutvalget 1984 - 2014 (23</w:t>
      </w:r>
      <w:r>
        <w:rPr>
          <w:rFonts w:ascii="Calibri" w:hAnsi="Calibri" w:cs="Calibri"/>
        </w:rPr>
        <w:t xml:space="preserve"> stk.)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Dønna arbeids og tiltaksnemnd 1977 - 1985 (2 stk.)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Dønna næringsstyre 1988 - 1991 (3 stk.)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tilsettingsutvalget 1996 - 1997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Dønna datautvalg 1998 - 2004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Møtebok Dønna </w:t>
      </w:r>
      <w:proofErr w:type="spellStart"/>
      <w:r>
        <w:rPr>
          <w:rFonts w:ascii="Calibri" w:hAnsi="Calibri" w:cs="Calibri"/>
        </w:rPr>
        <w:t>viltnemnd</w:t>
      </w:r>
      <w:proofErr w:type="spellEnd"/>
      <w:r>
        <w:rPr>
          <w:rFonts w:ascii="Calibri" w:hAnsi="Calibri" w:cs="Calibri"/>
        </w:rPr>
        <w:t xml:space="preserve"> 2005 - 2007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råd for funksjonshemmede 2009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</w:t>
      </w:r>
      <w:r w:rsidR="00046A0E">
        <w:rPr>
          <w:rFonts w:ascii="Calibri" w:hAnsi="Calibri" w:cs="Calibri"/>
        </w:rPr>
        <w:t>tebok Dønna eldreråd 1998 – 2014 (2 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</w:t>
      </w:r>
      <w:r w:rsidR="00046A0E">
        <w:rPr>
          <w:rFonts w:ascii="Calibri" w:hAnsi="Calibri" w:cs="Calibri"/>
        </w:rPr>
        <w:t>k Dønna utmarksnemnd 2008 – 2014 (2 protokoller)</w:t>
      </w:r>
    </w:p>
    <w:p w:rsidR="00046A0E" w:rsidRDefault="00046A0E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Dønna takstnemnd 2011-2013 (1 protokoll)</w:t>
      </w:r>
    </w:p>
    <w:p w:rsidR="00046A0E" w:rsidRDefault="00046A0E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Møtebok </w:t>
      </w:r>
      <w:proofErr w:type="spellStart"/>
      <w:r>
        <w:rPr>
          <w:rFonts w:ascii="Calibri" w:hAnsi="Calibri" w:cs="Calibri"/>
        </w:rPr>
        <w:t>Div</w:t>
      </w:r>
      <w:proofErr w:type="spellEnd"/>
      <w:r>
        <w:rPr>
          <w:rFonts w:ascii="Calibri" w:hAnsi="Calibri" w:cs="Calibri"/>
        </w:rPr>
        <w:t xml:space="preserve"> utvalg 2010-2011 (1 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kulturstyret 1990 - 1991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AMU møtebok 1981 - 1988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AMU saker 1986 - 1987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AMU 1981 - 1984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AMU 1989 - 1999 (perm)</w:t>
      </w:r>
    </w:p>
    <w:p w:rsidR="005A592F" w:rsidRDefault="000A6453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Dønna AMU 2001 – 2014 (2 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Dønna klagenemnd 1998 - 2007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Klagenemnd 1999 - 2001, 2003, 2005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Rådmannssaker 1992 - 1999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Saker næringsstyret 1988 - 1989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Kommunikasjonsutvalget 1982 - 1984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valgstyret 1967 - 1983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valgstyret 1985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valgstyret 1987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valgstyret 1989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valgstyret 1992 -1995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valgstyret 1994 (EU)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valgstyret 1995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valgstyret 1997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valgstyret 1999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valgstyret 2001 - 2009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valgnemnd 1994 - 1995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Valg til kommunale verv 1980 - 1984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Utlånsbok kommunestyre-formannskapssal 1986 - 1998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Teknisk styre, bygningsråd, bygningssjefen, teknisk sjef, kommunikasjon, brannstyret 1986 - 1990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Bygningsrådet, bygningssjefen, teknisk styre, brannstyret 1985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Teknisk styre, bygningsrådet, bygningssjefen, kommunikasjonssaker, brannstyret 1987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Teknisk styre, bygningsrådet, bygningssjefen, teknisk sjef, kommunikasjonsnemnda, brannstyret 1989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Teknisk styre, brannstyret, bygningssjef, teknisk sjef, brannsjef, bygningsråd 1991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Brannsjef, teknisk sjef, bygningssjef 1995 - 1997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Bygningssjef 1998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Bygningssjef 1999 - 2001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Kystsoneplan Dønna 1994 - 1995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Kystsoneplan Dønna 1994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Kystsoneplan Dønna 1994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Kommuneplanarbeid 1991 - 1994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Kommuneplan, langsiktig del. Sak 95/00598 og sak 96/00830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Regional kystsoneplan Helgeland 1994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Kystsoneplan 1994 (pappkassett)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Kystsoneplan sak 95/00033 og sak 95/00531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Program kommunal fornyelse 1991 - 1993 (2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Skatt/ligning - gammelt, minst fra 1950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Helseråd - vaksinasjonskort 1905 - 1956 (</w:t>
      </w:r>
      <w:proofErr w:type="spellStart"/>
      <w:r>
        <w:rPr>
          <w:rFonts w:ascii="Calibri" w:hAnsi="Calibri" w:cs="Calibri"/>
        </w:rPr>
        <w:t>treboks</w:t>
      </w:r>
      <w:proofErr w:type="spellEnd"/>
      <w:r>
        <w:rPr>
          <w:rFonts w:ascii="Calibri" w:hAnsi="Calibri" w:cs="Calibri"/>
        </w:rPr>
        <w:t>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Reol 3 høyre side (tredje reol fra høyre når man kommer inn). Arkivstykker telt fra øverst til høyre og mot venstre når man står og ser mot reolhyllene.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Teknisk etat utgående brev 1994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Teknisk etat utgående brev 1993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Teknisk etat brevjournal 1991 - 1993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Teknisk etat brevjournal 1988 - 1991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Teknisk etat brevjournal 1994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Teknisk etat brevjournal 1993 - 1994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Teknisk etat brevjournal 1993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Brevjournal 1983 - 1984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Utgående skriv 1989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Utgående skriv 1985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Utgående skriv 1980 - 1981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Utgående brev 1983, 1987 - 1988, 1990 - 1999 (29 bokser/permer/protokoller)</w:t>
      </w:r>
    </w:p>
    <w:p w:rsidR="005A592F" w:rsidRDefault="000A6453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Utgående brev 2007 - 2012 (33</w:t>
      </w:r>
      <w:r w:rsidR="005A592F">
        <w:rPr>
          <w:rFonts w:ascii="Calibri" w:hAnsi="Calibri" w:cs="Calibri"/>
        </w:rPr>
        <w:t xml:space="preserve"> 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Kopibok 2000 - 2006 (42 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Utgående skriv 1977 - 1979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M87 1987 - 1989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Utviklingen av 9-årig grunnskole på Dønna 1957 - 1961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DAS </w:t>
      </w:r>
      <w:proofErr w:type="spellStart"/>
      <w:r>
        <w:rPr>
          <w:rFonts w:ascii="Calibri" w:hAnsi="Calibri" w:cs="Calibri"/>
        </w:rPr>
        <w:t>bosenter</w:t>
      </w:r>
      <w:proofErr w:type="spellEnd"/>
      <w:r>
        <w:rPr>
          <w:rFonts w:ascii="Calibri" w:hAnsi="Calibri" w:cs="Calibri"/>
        </w:rPr>
        <w:t xml:space="preserve"> 1993 - 1995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Flybo</w:t>
      </w:r>
      <w:proofErr w:type="spellEnd"/>
      <w:r>
        <w:rPr>
          <w:rFonts w:ascii="Calibri" w:hAnsi="Calibri" w:cs="Calibri"/>
        </w:rPr>
        <w:t xml:space="preserve"> (flyktningeboliger) </w:t>
      </w:r>
      <w:proofErr w:type="spellStart"/>
      <w:r>
        <w:rPr>
          <w:rFonts w:ascii="Calibri" w:hAnsi="Calibri" w:cs="Calibri"/>
        </w:rPr>
        <w:t>Bollhaugen</w:t>
      </w:r>
      <w:proofErr w:type="spellEnd"/>
      <w:r>
        <w:rPr>
          <w:rFonts w:ascii="Calibri" w:hAnsi="Calibri" w:cs="Calibri"/>
        </w:rPr>
        <w:t xml:space="preserve"> 1995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Utgående skriv ordfører 1984 - 1986 (2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Offentlig journal 199</w:t>
      </w:r>
      <w:r w:rsidR="000A6453">
        <w:rPr>
          <w:rFonts w:ascii="Calibri" w:hAnsi="Calibri" w:cs="Calibri"/>
        </w:rPr>
        <w:t>5 - 2014 (58</w:t>
      </w:r>
      <w:r>
        <w:rPr>
          <w:rFonts w:ascii="Calibri" w:hAnsi="Calibri" w:cs="Calibri"/>
        </w:rPr>
        <w:t xml:space="preserve"> bokser/protokoller)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Postjournal (løpende) 1995 - 2000 (10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Journal formannskapskontoret 1993 - 1994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Postjournal 1978 - 1992 (7 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Postjournal 1962 - 1969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jordstyret 1973 - 1976 (2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Helgeland fjørfeprosjekt 1989 - 1990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Avisklippsamling "Dønna reiser seg i 1993"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Kulturmidler 1995 - 1996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Fruktbarhetsfestivalen 1993 (3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Sysselsatte 1993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Reol 3 venstre side (tredje reol fra høyre når man kommer inn). Arkivstykker telt fra øverst til venstre og mot høyre når man står og ser mot reolhyllene.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Saksarkiv</w:t>
      </w:r>
      <w:proofErr w:type="spellEnd"/>
      <w:r>
        <w:rPr>
          <w:rFonts w:ascii="Calibri" w:hAnsi="Calibri" w:cs="Calibri"/>
        </w:rPr>
        <w:t xml:space="preserve"> skolekontoret ordnet etter arkivnøkkel 1977 - 1989 (9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Saksarkiv</w:t>
      </w:r>
      <w:proofErr w:type="spellEnd"/>
      <w:r>
        <w:rPr>
          <w:rFonts w:ascii="Calibri" w:hAnsi="Calibri" w:cs="Calibri"/>
        </w:rPr>
        <w:t xml:space="preserve"> ordnet etter nøkkel 1944 - 1987 (42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Journal herredsagronomen 1968 - 1974, 1974 - 1976, 1976 - 1979 (4 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Journal landbrukskontoret 1982 - 1986, 1980 - 1981, 1986 - 1988, 1990, 1988 - 1990 (6 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tiltaksnemnda 1970 - 1976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Protokoll for Dønna industriselskap </w:t>
      </w:r>
      <w:proofErr w:type="spellStart"/>
      <w:r>
        <w:rPr>
          <w:rFonts w:ascii="Calibri" w:hAnsi="Calibri" w:cs="Calibri"/>
        </w:rPr>
        <w:t>a/s</w:t>
      </w:r>
      <w:proofErr w:type="spellEnd"/>
      <w:r>
        <w:rPr>
          <w:rFonts w:ascii="Calibri" w:hAnsi="Calibri" w:cs="Calibri"/>
        </w:rPr>
        <w:t xml:space="preserve"> 1974 - 1975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Landbruksregisteret 2006 (6 "saksmapper")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Journal jordstyret 1971 - 1972, 1974 - 1975, 1977 - 1980, 1972 - 1974, 1975 - 1977, 1966 - 1971 (6 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Landbruksbanken - ordnet etter gnr./bnr. 1948 - 1988 (16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Landbruksbanken - boliger på egen tomt 1957 - 1976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Landbruksbanken - jordeiendommer 1949 - 1968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Brevkopi landbruk 1967 - 1978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Søknadsskjema jordbruksferie 1978 - 1980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Søknadsskjema driftstilskott 1978 - 1980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Finansiering Dønna vannverk 1978 - 1986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Viltnemnda</w:t>
      </w:r>
      <w:proofErr w:type="spellEnd"/>
      <w:r>
        <w:rPr>
          <w:rFonts w:ascii="Calibri" w:hAnsi="Calibri" w:cs="Calibri"/>
        </w:rPr>
        <w:t xml:space="preserve"> 1993 - 2000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Inn/utgående brev - kopi - landbrukskontoret 1994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Landbrukskontoret - gjenparter brev 1988 - 1989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Innlandsfiske 1990 - 1991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Næringsfond 1998 - 2001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Søknadsskjema kraftfortilskudd 1978 - 1980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Arealtilskudd og kraftfortilskudd 1978 - 1980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Kraftfor ordnet etter gnr./bnr. 1974 - 1975 (3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Søknadsskjema driftstilskudd 1975 - 1977 (3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Brevkopier landbrukskontoret 1990 - 1991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Brevkopier landbrukskontoret 1992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Medlemmer grunneierlag 1989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Grunneierlag vedtekter, diverse 1995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Kommunale gjerder 1989 -1994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Landbrukskontoret - regler/vedtekter 1973 - 1987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Avløser sykdom 1996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Jordstyret - gjenparter brev 1971 - 1974, 1975 - 1980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Viltnemnda</w:t>
      </w:r>
      <w:proofErr w:type="spellEnd"/>
      <w:r>
        <w:rPr>
          <w:rFonts w:ascii="Calibri" w:hAnsi="Calibri" w:cs="Calibri"/>
        </w:rPr>
        <w:t xml:space="preserve"> 1995 - 2001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Hjemmelsoverdragninger</w:t>
      </w:r>
      <w:proofErr w:type="spellEnd"/>
      <w:r>
        <w:rPr>
          <w:rFonts w:ascii="Calibri" w:hAnsi="Calibri" w:cs="Calibri"/>
        </w:rPr>
        <w:t xml:space="preserve"> 1967 - 1978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Landbruksbanken - korrespondanse 1975 - 1978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To-prisordningen for melk 1992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To-prisordningen for melk 1993 - 1994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Landbrukskontoret - gjenparter brev 1981 - 1987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Landbrukskontoret - gjenparter brev 1993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Avlingsskade 1985 - 1991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Avløserutgifter</w:t>
      </w:r>
      <w:proofErr w:type="spellEnd"/>
      <w:r>
        <w:rPr>
          <w:rFonts w:ascii="Calibri" w:hAnsi="Calibri" w:cs="Calibri"/>
        </w:rPr>
        <w:t xml:space="preserve"> 1997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Næringsfond 1988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Plan og samrådsmøter 1984 - 1993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Rapporter fra miljøkontroller 1993 - 1997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Etablerings og tiltaksarbeid 1992 - 1993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Brev fra Landbruksbanken til herredsagronomen i Dønna 1979 - 1981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Dønna sauavlslag 1988 - 2000</w:t>
      </w:r>
      <w:proofErr w:type="gramStart"/>
      <w:r>
        <w:rPr>
          <w:rFonts w:ascii="Calibri" w:hAnsi="Calibri" w:cs="Calibri"/>
        </w:rPr>
        <w:t xml:space="preserve"> (perm</w:t>
      </w:r>
      <w:proofErr w:type="gramEnd"/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Reol 4 høyre side (fjerde reol fra høyre når man kommer inn). Arkivstykker telt fra øverst til høyre og mot venstre når man står og ser mot reolhyllene.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Saksarkiv</w:t>
      </w:r>
      <w:proofErr w:type="spellEnd"/>
      <w:r>
        <w:rPr>
          <w:rFonts w:ascii="Calibri" w:hAnsi="Calibri" w:cs="Calibri"/>
        </w:rPr>
        <w:t xml:space="preserve"> (Kontor 2000) ordnet etter nøkkel 2000 - 2004 (88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Reol 4 venstre side (fjerde reol fra høyre når man kommer inn). Arkivstykker telt fra øverst til venstre og mot høyre når man står og ser mot reolhyllene.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"? for handlende i 1948" og U-bilag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Herredskasse - kvitteringer transporterklæringer 1934 - 1939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Selvangivelse/næringsoppgave 1948 - 1950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Forsyningsnemnd 1944 - 1946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Avskrivningsbok 1952 og avskrivningskort motorbåter 1954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Søknad for handlende 1949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Skaga krets - fordelingskontoret for slakt 1944 - 1950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Likningskontor 1952 - 1953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Utgiftsbilag</w:t>
      </w:r>
      <w:proofErr w:type="spellEnd"/>
      <w:r>
        <w:rPr>
          <w:rFonts w:ascii="Calibri" w:hAnsi="Calibri" w:cs="Calibri"/>
        </w:rPr>
        <w:t xml:space="preserve"> 1937 - 1938 og inntekstbilag 1938 - 1940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Kraftforregnskap 1948 - 1949 og korrespondanse 1937 - 1942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Ligning - gamle dokumenter 1943 - 1945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Selvangivelse/næringsoppgave 1948 - 1950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Rundskriv fra finans- og tolldepartementet til likningskontoret 1946 - 1948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Regnskapsbilag 1934 - 1935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Kulturstyret 1978 - 1984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Kultur 1985 - 1990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Kultur 1984 - 1986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Kulturkontor - diverse 1990 - 1995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Kulturstyresaker 1985 - 1990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Kulturstyresaker 1985 - 1990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Vardhaugen Glein - kopier av gamle dokumenter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Utgående skriv 1991 - 1993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Skrivelser og kopier </w:t>
      </w:r>
      <w:proofErr w:type="spellStart"/>
      <w:r>
        <w:rPr>
          <w:rFonts w:ascii="Calibri" w:hAnsi="Calibri" w:cs="Calibri"/>
        </w:rPr>
        <w:t>m.v</w:t>
      </w:r>
      <w:proofErr w:type="spellEnd"/>
      <w:r>
        <w:rPr>
          <w:rFonts w:ascii="Calibri" w:hAnsi="Calibri" w:cs="Calibri"/>
        </w:rPr>
        <w:t>. av skattetrekk 1936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Kommunekassererkontor 1939 - 1942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Skrivelser og kopier av skattetrekk m.m. 1936 og Nordvik herredskasse 1950 - 1953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Rasjonering/forsyning, fattigstyret 1924 - 1925, 1940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Nordland forsyningsnemnd 1947, 1950 - 1951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Diverse papirer 1990 - 1995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Ole E. </w:t>
      </w:r>
      <w:proofErr w:type="spellStart"/>
      <w:r>
        <w:rPr>
          <w:rFonts w:ascii="Calibri" w:hAnsi="Calibri" w:cs="Calibri"/>
        </w:rPr>
        <w:t>Rølvaag</w:t>
      </w:r>
      <w:proofErr w:type="spellEnd"/>
      <w:r>
        <w:rPr>
          <w:rFonts w:ascii="Calibri" w:hAnsi="Calibri" w:cs="Calibri"/>
        </w:rPr>
        <w:t xml:space="preserve"> - bl.a. bilder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Reiseliv 1970 - 1973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Reiseliv, </w:t>
      </w:r>
      <w:proofErr w:type="spellStart"/>
      <w:r>
        <w:rPr>
          <w:rFonts w:ascii="Calibri" w:hAnsi="Calibri" w:cs="Calibri"/>
        </w:rPr>
        <w:t>Bjørsvågen</w:t>
      </w:r>
      <w:proofErr w:type="spellEnd"/>
      <w:r>
        <w:rPr>
          <w:rFonts w:ascii="Calibri" w:hAnsi="Calibri" w:cs="Calibri"/>
        </w:rPr>
        <w:t xml:space="preserve"> 1988 - 1990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Dønnavisa 1992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Prosjektoversikt diverse 1991 - 1992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Tegninger kommunehuset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Arealplanlegging og registrering 1985 - 1991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Bjørn boligfelt 1980 - 1985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Bjørn boligfelt 1980 - 1991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Kulvika</w:t>
      </w:r>
      <w:proofErr w:type="spellEnd"/>
      <w:r>
        <w:rPr>
          <w:rFonts w:ascii="Calibri" w:hAnsi="Calibri" w:cs="Calibri"/>
        </w:rPr>
        <w:t xml:space="preserve"> boligfelt og Nord-Dønna boligfelt 1980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Diverse papirer ordfører H. Gården 1970 - 1975 (2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Regnskapsoversikt anlegg veg i Slapøy - Holen - Sandstrak - Skav - Hestad 1958 - 1959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Skjøråsen boligfelt 1981 - 1983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Dønna vannverk </w:t>
      </w:r>
      <w:proofErr w:type="spellStart"/>
      <w:r>
        <w:rPr>
          <w:rFonts w:ascii="Calibri" w:hAnsi="Calibri" w:cs="Calibri"/>
        </w:rPr>
        <w:t>a/s</w:t>
      </w:r>
      <w:proofErr w:type="spellEnd"/>
      <w:r>
        <w:rPr>
          <w:rFonts w:ascii="Calibri" w:hAnsi="Calibri" w:cs="Calibri"/>
        </w:rPr>
        <w:t xml:space="preserve"> 1965 - 1969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Dønna vannverk a/l 1969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Dønna vannverk 1978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Diverse næring møteprotokoll 1990 - 1991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Prosjekt fjørfe 1990 - 1992 (3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Reol 5 høyre side (femte reol fra høyre når man kommer inn). Arkivstykker telt fra øverst til høyre og mot venstre når man står og ser mot reolhyllene.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Dønna kommune. Dønnes tuberkulosenemnd 1937 - 1951 (boks, ordnet av Arkiv i Nordland)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Dønna kommune. </w:t>
      </w:r>
      <w:proofErr w:type="spellStart"/>
      <w:r>
        <w:rPr>
          <w:rFonts w:ascii="Calibri" w:hAnsi="Calibri" w:cs="Calibri"/>
        </w:rPr>
        <w:t>Evakueringsnemnda</w:t>
      </w:r>
      <w:proofErr w:type="spellEnd"/>
      <w:r>
        <w:rPr>
          <w:rFonts w:ascii="Calibri" w:hAnsi="Calibri" w:cs="Calibri"/>
        </w:rPr>
        <w:t xml:space="preserve"> (boks, ordnet av Arkiv i Nordland)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Nordvik kommune. Forsyningsnemnda (boks, ordnet av Arkiv i Nordland)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Dønna kommune. Formannskap 1923 - 1977 (9 bokser, ordnet av Arkiv i Nordland)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Nordvik formannskap 1937 - 1961 (8 bokser, ordnet av Arkiv i Nordland)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Nordvik helseråd 1917 - 1964 (boks, ordnet av Arkiv i Nordland)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Dønna helseråd 1889 - 1981 (boks, ordnet av Arkiv i Nordland)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Nordvik kommune. </w:t>
      </w:r>
      <w:proofErr w:type="spellStart"/>
      <w:r>
        <w:rPr>
          <w:rFonts w:ascii="Calibri" w:hAnsi="Calibri" w:cs="Calibri"/>
        </w:rPr>
        <w:t>Samstyre</w:t>
      </w:r>
      <w:proofErr w:type="spellEnd"/>
      <w:r>
        <w:rPr>
          <w:rFonts w:ascii="Calibri" w:hAnsi="Calibri" w:cs="Calibri"/>
        </w:rPr>
        <w:t xml:space="preserve"> for skoleboksamlingene i Nordvik 1930 - 1962 (boks, ordnet av Arkiv i Nordland)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Nordvik trygdenemnd 1937 - 1957 (boks, ordnet av Arkiv i Nordland)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Nordvik saksdokumenter 1946 - 1950 (boks, ordnet av Arkiv i Nordland)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Nordvik kommune. Breistrand og Midtbygda skolekrets 1942 - 1965 (boks, ordnet av Arkiv i Nordland)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Nordvik kommune. Hestad skolekrets 1949 - 1963 (boks, ordnet av Arkiv i Nordland)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Målebrev ordnet etter gnr./bnr. (5 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Reol 5 venstre side (femte reol fra høyre når man kommer inn). Arkivstykker telt fra øverst til venstre og mot høyre når man står og ser mot reolhyllene.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Formannskapskontoret ordnet etter nøkkel 1975 - 1993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Husbanken 1973 - 1976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Kommunale boliger 1964 - 1991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Saksarkiv</w:t>
      </w:r>
      <w:proofErr w:type="spellEnd"/>
      <w:r>
        <w:rPr>
          <w:rFonts w:ascii="Calibri" w:hAnsi="Calibri" w:cs="Calibri"/>
        </w:rPr>
        <w:t xml:space="preserve"> 1987 - 1994 (69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Reol 6 (sjette reol fra høyre når man kommer inn)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Diverse papirer 1985, 1990 - 1995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Politiske møter 2008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Politiske møter kommunestyret 2009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Politiske møter formannskapet 2009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Politiske møter 2009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Politiske møter kommunestyret og formannskapet 2010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Politiske møter 2010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Politiske møter formannskapet 2011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Møter diverse nemnder og utvalg 2011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Møter kommunestyret og plan- og utviklingsstyret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Saksarkiv</w:t>
      </w:r>
      <w:proofErr w:type="spellEnd"/>
      <w:r>
        <w:rPr>
          <w:rFonts w:ascii="Calibri" w:hAnsi="Calibri" w:cs="Calibri"/>
        </w:rPr>
        <w:t xml:space="preserve"> (Lotus) 1995 - 2000 (112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Arkiv V32 - 77, 1994 - 1999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Arkiv kode 180 - 701, 1985 - 1994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Hvelvet (ytterste rom)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Tell hele tiden fra venstre og nedover, fag for fag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Reol 1 (innerste reol)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Flyktninger flyttet fra Dønna 1999 - 2006 (ordnet etter navn og fødselsdato - 5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Flyktninger 1994 -1996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Gamle vergerådssaker 1933 - 1946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Utgående brev, sosial og barnevern 2000 - 2003 (6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Adm. vedtak og klagesaker 1996 - 2003 (8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Adm. vedtak sosialhjelp, pleie/omsorg 1996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Partsbrev og utgående brev, sosialtjenesten 2003 - 2004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Sakspapirer 2003 - 2004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Barnevern partsbrev 2003 - 2004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Barnevern sakspapirer m/vedtak 2005 - 2006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Barnevern partsbrev m/vedtak 2005 - 2006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Sosialtjenesten partsbrev m/vedtak 2005 - 2006 (2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Sosialtjenesten sakspapirer m/vedtak 2005 - 2006 (2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Sosialstatistikk og barnevernsstatistikk 1992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Barnevernsstatistikk 1997 - 1999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Statistikk sosialhjelp og barnevern 1992 - 1994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Sosialstatistikk 1989 - 1991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Barnehagenemnda 1978 - 1981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Folketrygden stønadsbrev, vedtak 1967 -1981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Sosialkontoret refusjonskrav 1987 - 1990 (2 umerkede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Kartotek over personer som bl.a. mottar sosialstønad 1967 - 1984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Fjernarkiv sosial, klienter 1989 - 1999 (ordnet etter navn og fødselsdato - 6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Fjernarkiv sosial - klienter ordnet etter navn og fødselsdato 2002 - 2005 (8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Sosialsaker klienter ordnet etter navn 1985 - 2000 (14 bokser/permer)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Sosialsaker døde klienter ordnet etter navn 1975 - 1986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Sosialrapporter 1974 - 1978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Sosial og </w:t>
      </w:r>
      <w:proofErr w:type="spellStart"/>
      <w:r>
        <w:rPr>
          <w:rFonts w:ascii="Calibri" w:hAnsi="Calibri" w:cs="Calibri"/>
        </w:rPr>
        <w:t>barnevernstatistikk</w:t>
      </w:r>
      <w:proofErr w:type="spellEnd"/>
      <w:r>
        <w:rPr>
          <w:rFonts w:ascii="Calibri" w:hAnsi="Calibri" w:cs="Calibri"/>
        </w:rPr>
        <w:t xml:space="preserve"> + diverse 1992 - 1996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Sosialomsorg kontanthjelp 1963 - 1978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Klientboks</w:t>
      </w:r>
      <w:proofErr w:type="spellEnd"/>
      <w:r>
        <w:rPr>
          <w:rFonts w:ascii="Calibri" w:hAnsi="Calibri" w:cs="Calibri"/>
        </w:rPr>
        <w:t xml:space="preserve"> 1977 - 1983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sosialstyret/helse og sosialstyret 1964 - 1988 (19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Barnevern fjernarkiv klientmapper ordnet etter navn og fødselsdato 1977 - 1999 (14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Sosialstyret/sosialetaten korrespondanse 1965 - 1990 (9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Barnevernstjenesten korrespondanse 1999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Meldinger fra folketrygden vedrørende hjelpestønad og grunnstønad 1988 - 1993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Reduksjon boutgifter 1989 - 1990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Tilskudd reduksjon boutgifter 1991 - 1992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Tilskudd reduksjon boutgifter 1993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Tilskudd reduksjon boutgifter 1995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Sosialstatistikk 1997 - 2000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Personal sosialetaten/avd. 1997 - 2005 (2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Administrative vedtak sosialhjelp/hjemmehjelp, flyktninger 1994 - 1995, 1990 (4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driftsstyret, planstyret, barnevernsnemnd og edruskap 1993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Korrespondanse sosialkontoret 1987 - 1989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Reol 2 venstre side (nest innerste reol)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Dønna alders- og sykehjem 1979 - 1984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Hjemmesykepleie rapportark 1977 - 1985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Vedtak sosialstyret, kommunestyret 1981 - 1987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Hjemmehjelper 1977 - 1982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Regninger avlastning og støttekontakt 1991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Sosialkontoret korrespondanse 1991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Sosialkontoret tilskott til reduksjon av boutgifter 1988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Dønna kommune årsregnskap 1985 - 1988 ("kassett")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EDB-lister hjemmehjelp 1989 - 1990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Vederlag Dønna alders- og sykehjem, egenandel hjemmehjelp 1991 (2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Regnskap Dønna kommune 1987 - 1990 ("kassett")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Bedriftsintern opplæring helse- og sosialetaten 1984 -1985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Kontobok 1986 - 1987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verna virksomheter 1987 - 1992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Administrative vedtak </w:t>
      </w:r>
      <w:proofErr w:type="gramStart"/>
      <w:r>
        <w:rPr>
          <w:rFonts w:ascii="Calibri" w:hAnsi="Calibri" w:cs="Calibri"/>
        </w:rPr>
        <w:t>pleie</w:t>
      </w:r>
      <w:proofErr w:type="gramEnd"/>
      <w:r>
        <w:rPr>
          <w:rFonts w:ascii="Calibri" w:hAnsi="Calibri" w:cs="Calibri"/>
        </w:rPr>
        <w:t>/omsorg 1997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Administrative vedtak helse- og sosialetaten 1997 - 1998 (3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Attføringsutvalget møter 1995 - 2000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Etableringslån/utbedringslån 1982 - 1988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Hjelpeordninger for hjemmene 1977 - 1984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Reg. død 1986 - 1987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Hjemmehjelp 1971 - 1976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Etableringslån og utbedringslån 1980 - 1984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Har hatt hjemmehjelp MORS 1978 - 1982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Hjemmesykepleien 1980 - 1983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Aldershjemmet 1977 - 1978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Husmorvikar 1977 - 1979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Hjemmesykepleien 1979 - 1985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Sosialkontor 1977 - 1985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Sosialkontor adm. 1978 - 1979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 og barnevern 1960 - 1975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helse- og sosialstyret 1989 -1991 (5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Administrative vedtak helse- og sosial 1991 - 1996 (10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Driftsstyre, planstyre, barnevern, edruskap, 1994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Sosialkontoret - korrespondanse 1991 - 1992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Etableringslån 1992 - 1993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Utgående korrespondanse sosial 1993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Tilskudd reduksjon av boutgifter 1994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Formannskapssaker</w:t>
      </w:r>
      <w:proofErr w:type="spellEnd"/>
      <w:r>
        <w:rPr>
          <w:rFonts w:ascii="Calibri" w:hAnsi="Calibri" w:cs="Calibri"/>
        </w:rPr>
        <w:t xml:space="preserve"> og </w:t>
      </w:r>
      <w:proofErr w:type="spellStart"/>
      <w:r>
        <w:rPr>
          <w:rFonts w:ascii="Calibri" w:hAnsi="Calibri" w:cs="Calibri"/>
        </w:rPr>
        <w:t>kommunestyresaker</w:t>
      </w:r>
      <w:proofErr w:type="spellEnd"/>
      <w:r>
        <w:rPr>
          <w:rFonts w:ascii="Calibri" w:hAnsi="Calibri" w:cs="Calibri"/>
        </w:rPr>
        <w:t xml:space="preserve"> 1992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Korrespondanse sosial 1992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Administrative vedtak PLO og sos. 1998 - 1999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Korrespondanse sosial 1993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HVPU-reformen 1988 - 1992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Alders- og sykehjemmet - styremøter osv. 1987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Utbedringstilskott 1977 - 1988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Administrative vedtak sosial 1999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Barnevernsnemnd 1999 - 2000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Barnevern rapportering 1991 - 1999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Alder og uførepensjonister - dataliste 1988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Utgående korrespondanse sosial 1983 - 1984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Folketrygden - melding om vedtak stønadsbrev 1968 - 1979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Ervervslån, etableringstilskudd 1992 -1993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Arbeidsrapporter hjemmehjelp 1987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Eldreomsorg, eldreråd 1991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Korrespondanse sosial 1981 - 1982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Sosialstatistikk 1986 - 1987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Foreldrebetaling barnehager (sosial) 1989 - 1992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Prosjekt skole/barnevern 1992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Barnas rep. I bygningsrådet 1990 - 1992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Arbeidsmiljøsaker 1991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Utgående brev sosialkontoret 1996 - 1998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Bosetting flyktninger 2001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Flyktninger 2003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Forsikringer poliser 1998 - 2000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Sysselsetting "Skap", "Kaja" 1994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Etableringstilskudd 2001 - 2007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Barnevernssaker 1980 - 1999 (2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Dokumenter sosial 1977 - 1985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Sosialklienter ordnet etter navn og fødselsdato 1996 - 1997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Sosialklienter regnskap 1995 - 1998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Bunke med diverse saksmapper sosial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Barnevernsnemnd 1956 - 1982 (3 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Journal sosialkontoret 1978 - 1994 (8 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Journal sosialkontor avd. hjemmetjenester 1977 - 1986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Bunke med lønnsopplysninger inaktive hjemmehjelpere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Personmapper ordnet alfabetisk - sosial 1971 - 1985 (3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Anvisningsbøker 1973 - 1985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Hybelhus på Glein 1970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Nordvik forsorgsstyre 1962 - 1964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Dønnes korrespondanse 1946 - 1947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Dønna alders- og sykeheim - diverse 1991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Styret for Dønna alders- og sykeheim 1978 - 1981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Drift planstyret - B-saker (unntatt off.) 1992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Formannskap, kommunestyre, drift osv. - B-saker 1988 -1999 (unntatt </w:t>
      </w:r>
      <w:proofErr w:type="spellStart"/>
      <w:r>
        <w:rPr>
          <w:rFonts w:ascii="Calibri" w:hAnsi="Calibri" w:cs="Calibri"/>
        </w:rPr>
        <w:t>off</w:t>
      </w:r>
      <w:proofErr w:type="spellEnd"/>
      <w:r>
        <w:rPr>
          <w:rFonts w:ascii="Calibri" w:hAnsi="Calibri" w:cs="Calibri"/>
        </w:rPr>
        <w:t>) (6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Utgående brev Dønna alders- og sykeheim 1995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Dønna kommune - journal unntatt offentlighet 1995 - 2010 (14 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Nordvika handelssted 1995 - 1997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Dønna kommune årsrapporter 1993 - 2000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Regnskap Dønna kommune 1973 - 1993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Reol 2 høyre side (nest innerste reol)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MORS-arkiv - delvis ordnet etter kjønn. Ordnet etter dødsår (1987 - 2010) og alfabetisk (64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Brukerundersøkelser/spørreundersøkelser angående kommunen 2005 - 2006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Spesialundervisning 1972 - 1978 (2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Barnehagenemnd osv. 1991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Elever spesialundervisning 1970 -1984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Tiltakssaker 1981 - 1985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Dønna forbruker- og heimstellnemnd 1976 - 1977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Kassabok veganlegg 1953 - 1960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Protokoll Dønna kommunikasjonsnemnd 1968 - 1983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Ungdomsskolen hjelpeundervisning 1969 - 1971 (2 mapper)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samarbeidsutvalget Nord-Dønna skole 1972 - 1995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Dønnes fjellstue 1968 - 1975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Møtebok foreldreråd Nord-Dønna skole 1972 -2001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Dønna brannstyre 1963 - 1964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Møteprotokoll Glein kretsstyre BBP 1995 - 1998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Barneskolen Midtbygda - Stavseng - Løkta, hjelpeundervisning 1971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Ungdomsskolen hjelpeundervisning 1970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Vandve skole 1982 - 1986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Hjelpeundervisningen 1966 - 1972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Midtbygda dokumenter 1997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Karakterlister Stavseng skole 1965 - 1981 (2 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Skolestyret 1989 - 1990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Skolestyret - skole/barnehagesaker 1991 - 1992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Barn i barnehage 1996 - 1997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Solfjellsjøen barnehage innkomne skriv 1978 - 1984 (heftet)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Vitnemålsprotokoll 1981 - 1986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Elevmapper - elever sluttet. Ordnet alfabetisk 1993 - 1998 (2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Nord-Dønna skole, elevmapper 1959 - 1983, 1979 - 1997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Nord-Dønna skole, dagbøker 1977 - 2001 (2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Spesialundervisning ordnet etter navn alfabetisk 1983 - 1985 (4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Dønna prosjektet </w:t>
      </w:r>
      <w:proofErr w:type="spellStart"/>
      <w:r>
        <w:rPr>
          <w:rFonts w:ascii="Calibri" w:hAnsi="Calibri" w:cs="Calibri"/>
        </w:rPr>
        <w:t>Bjørnsvågen</w:t>
      </w:r>
      <w:proofErr w:type="spellEnd"/>
      <w:r>
        <w:rPr>
          <w:rFonts w:ascii="Calibri" w:hAnsi="Calibri" w:cs="Calibri"/>
        </w:rPr>
        <w:t xml:space="preserve"> 1989 - 1990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KAJA 1994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Jobb KAJA, ordnet etter navn 1994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6-åringsprosjekt Dønna 1994 - 1995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Skolefritidsordning 1992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Berfjordprosjektet</w:t>
      </w:r>
      <w:proofErr w:type="spellEnd"/>
      <w:r>
        <w:rPr>
          <w:rFonts w:ascii="Calibri" w:hAnsi="Calibri" w:cs="Calibri"/>
        </w:rPr>
        <w:t xml:space="preserve"> 1989 - 1991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Stavseng skole, elevmapper 1985 - 2006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Stavseng skole, dagbøker 1977 - 1997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Stavseng skole, dagbøker 1997 - 2010 (boks)</w:t>
      </w:r>
    </w:p>
    <w:p w:rsidR="000A6453" w:rsidRDefault="000A6453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Reol 3 venstre side (tredje innerste reol)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Døde menn og damer 2010 - 2012 (4 bokser)</w:t>
      </w:r>
    </w:p>
    <w:p w:rsidR="005A592F" w:rsidRDefault="000A6453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Helsekort 1972 - 2000 (17</w:t>
      </w:r>
      <w:r w:rsidR="005A592F">
        <w:rPr>
          <w:rFonts w:ascii="Calibri" w:hAnsi="Calibri" w:cs="Calibri"/>
        </w:rPr>
        <w:t xml:space="preserve">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Utflytta kvinner og menn (pasienter) ordnet alfabetisk 1980 - 2010 (35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Ukemelding MSIS 1988 - 1992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Korrespondanse distriktslegen Dønna 1956 - 1970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Brevjournal 1985 - 1992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Distriktslegen Dønna utgående brev 1985 - 1987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Distriktslegen Dønna rundskriv osv. 1989 - 1990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Helserådsaker, helse- og sosialstyret 1980 - 1990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Gamle journalnotater ordnet alfabetisk 1936 - 1964 (6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Korrespondanse til distriktslegen 1963 - 1970 (3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Personalarkiv personer sluttet 2000 - 2012, ordnet alfabetisk 1976 - 2012 (14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 kartotek (over pasienter?) og røntgenbilder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Reol 3 høyre side (tredje innerste reol)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Lønnsjournal 2001 - 2005 (11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Lønns/trekkoppgaver 2002 - 2005 (4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Dønna kirkelige fellesråd, lønns- og trekkoppgaver 2007 - 2008 (boks)</w:t>
      </w:r>
    </w:p>
    <w:p w:rsidR="000A6453" w:rsidRDefault="000A6453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Reol 4 venstre side (fjerde innerste reol)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Kommunale innlån, innfridde lån t.o.m. 2010. 2003 - 2010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Verdipapirer, aksjer, slettet aksjer 1970 - 1999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Godtatte faste endringer, spesifisert pensjonspremie, salderings- og påleggstrekk osv. 2000 - 2001 (6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Lønnsjournal 2000 (3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Spes. kont. liste 2000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Lønnsoppgaver 2000 - 2001 (2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Kommunale krav, kvitteringer 1995 - 2000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Skatt kvittering kasse 1996 - 1999 (2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Reol 4 høyre side (fjerde innerste reol)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Elevmapper Stavseng skole, født 1989 - 1997. 1999 - 2005 (2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Elevmapper ordnet alfabetisk 1981 - 1997 (8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Foreldrebetaling og debetjournal barnehage/SFO 1999 - 2008 (4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Hjemmetjenesten egenbetaling 2001 - 2007 (boks)</w:t>
      </w:r>
    </w:p>
    <w:p w:rsidR="000A6453" w:rsidRDefault="000A6453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Reol 5 (femte innerste reol)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Lønnsjournal 1989 - 2004 (23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Dønna boligstiftelse byggeregnskap 1993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Lønns- og trekkoppgaver 1987 - 1988, 1996 - 1997, 1999 og 2006 (5 bokser/esker)</w:t>
      </w:r>
    </w:p>
    <w:p w:rsidR="000A6453" w:rsidRDefault="000A6453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Avsluttet lån </w:t>
      </w:r>
      <w:proofErr w:type="gramStart"/>
      <w:r>
        <w:rPr>
          <w:rFonts w:ascii="Calibri" w:hAnsi="Calibri" w:cs="Calibri"/>
        </w:rPr>
        <w:t>–</w:t>
      </w:r>
      <w:proofErr w:type="spellStart"/>
      <w:r>
        <w:rPr>
          <w:rFonts w:ascii="Calibri" w:hAnsi="Calibri" w:cs="Calibri"/>
        </w:rPr>
        <w:t>etabl</w:t>
      </w:r>
      <w:proofErr w:type="spellEnd"/>
      <w:proofErr w:type="gramEnd"/>
      <w:r>
        <w:rPr>
          <w:rFonts w:ascii="Calibri" w:hAnsi="Calibri" w:cs="Calibri"/>
        </w:rPr>
        <w:t xml:space="preserve"> –næringsfond (1 boks)</w:t>
      </w:r>
    </w:p>
    <w:p w:rsidR="000A6453" w:rsidRDefault="000A6453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Sletta lån(1boks)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Utgående brev uten saksnummer 1996 - 1999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Interne notater 1995 - 2001 (4 bokser/permer)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Årsrapport 1993 - 1994 (2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Budsjett årsmelding 1973 - 1985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Ansatte som sluttet 1996 og 1997. 1989 - 1997 (2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Dønna alders- og sykehjem, sluttet 1980 - 1987. 1978 - 1987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P-mapper sluttet før 2002. 1981 - 1996 (4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Personer som har sluttet 1988 - 1998 (9 bokser)</w:t>
      </w:r>
    </w:p>
    <w:p w:rsidR="000A6453" w:rsidRDefault="000A6453" w:rsidP="000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Sak 1981 - 1990 - oppsigelsessak (boks)</w:t>
      </w:r>
    </w:p>
    <w:p w:rsidR="000A6453" w:rsidRDefault="000A6453" w:rsidP="000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Personalsaker aldersheimen 1964 - 1975 (boks)</w:t>
      </w:r>
    </w:p>
    <w:p w:rsidR="000A6453" w:rsidRDefault="000A6453" w:rsidP="000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Lærere sluttet, ordnet etter navn 1965 - 1996 (4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Sparebanken kontooversikt 2002 - 2003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Fellesrådet rapporter R4 2000 - 2005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R4 kontosammendrag 1998 - 2005 (3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Slettede lån 1975 - 2005 (5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Leverandørreskontro 2000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OCR-lister 2004 - 2005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Innventarfortegnelse</w:t>
      </w:r>
      <w:proofErr w:type="spellEnd"/>
      <w:r>
        <w:rPr>
          <w:rFonts w:ascii="Calibri" w:hAnsi="Calibri" w:cs="Calibri"/>
        </w:rPr>
        <w:t xml:space="preserve"> Dønna 1958 - 1960. Protokoll likningskontor og forsyningsnemnda 1958 - 1963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Samevalgstyret Dønna 1997 (protokoll)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Journal B-saker Dønna 1989 -1998 (2 protokoller)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Lister </w:t>
      </w:r>
      <w:proofErr w:type="spellStart"/>
      <w:r>
        <w:rPr>
          <w:rFonts w:ascii="Calibri" w:hAnsi="Calibri" w:cs="Calibri"/>
        </w:rPr>
        <w:t>Masterpiece</w:t>
      </w:r>
      <w:proofErr w:type="spellEnd"/>
      <w:r>
        <w:rPr>
          <w:rFonts w:ascii="Calibri" w:hAnsi="Calibri" w:cs="Calibri"/>
        </w:rPr>
        <w:t xml:space="preserve"> 2002 (2 bokser)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Diverse om bygdeboka, Axel Coldevin (mappe)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Forsikringsbevis fra Vital 2004 - 2005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Originaler bygdebok for Dønna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Etableringslån 1989 - 1991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Etableringslån 1994 - 1997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Slettede </w:t>
      </w:r>
      <w:proofErr w:type="spellStart"/>
      <w:r>
        <w:rPr>
          <w:rFonts w:ascii="Calibri" w:hAnsi="Calibri" w:cs="Calibri"/>
        </w:rPr>
        <w:t>panteobligasjoner</w:t>
      </w:r>
      <w:proofErr w:type="spellEnd"/>
      <w:r>
        <w:rPr>
          <w:rFonts w:ascii="Calibri" w:hAnsi="Calibri" w:cs="Calibri"/>
        </w:rPr>
        <w:t xml:space="preserve"> 1975 - 1987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Utbedringslån og utbedringstilskudd 1989 - 1995 (2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Innerste rom i hvelv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Overformynderiet, kultur, prestekontorets menighetsarkiv og reiseliv: ca. 3,5 hyllemeter</w:t>
      </w:r>
    </w:p>
    <w:p w:rsidR="000A6453" w:rsidRDefault="000A6453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Rom innerst til venstre i kjeller (under NAV)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Saksarkiv</w:t>
      </w:r>
      <w:proofErr w:type="spellEnd"/>
      <w:r>
        <w:rPr>
          <w:rFonts w:ascii="Calibri" w:hAnsi="Calibri" w:cs="Calibri"/>
        </w:rPr>
        <w:t xml:space="preserve"> (Kontor 2000) 2004 - 2010 (21 bokser, 2 - 4 skap)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Diverse materiale (i esker, vannskadet)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Saksarkiv</w:t>
      </w:r>
      <w:proofErr w:type="spellEnd"/>
      <w:r>
        <w:rPr>
          <w:rFonts w:ascii="Calibri" w:hAnsi="Calibri" w:cs="Calibri"/>
        </w:rPr>
        <w:t xml:space="preserve"> (Lotus) 1995 - 2000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Skolestyre/</w:t>
      </w:r>
      <w:proofErr w:type="gramStart"/>
      <w:r>
        <w:rPr>
          <w:rFonts w:ascii="Calibri" w:hAnsi="Calibri" w:cs="Calibri"/>
        </w:rPr>
        <w:t>barnehagenemnd ,</w:t>
      </w:r>
      <w:proofErr w:type="gramEnd"/>
      <w:r>
        <w:rPr>
          <w:rFonts w:ascii="Calibri" w:hAnsi="Calibri" w:cs="Calibri"/>
        </w:rPr>
        <w:t xml:space="preserve"> journalkort 1988 - 1991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Journalkort, sentraladministrasjonen 1984 - 1995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Journalkort (boks)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Arkiv, teknisk etat 1986 -1992 (2 arkivskap)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Arkiv skolestyrekontoret 1989 - 1993 (1 arkivskap)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Skap i gang - kjeller (under NAV)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Bostøtte 2003 - 2009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Sats-prosjektet 2003 - 2004 (3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Prosjekt kommunal fornyelse 1990 - 1992 (2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Forsikringer 1993 - 1997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Løkta eldrebolig 1984 - 1994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B-saker 2001 - 2011 (8 permer)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Utgående brev uten </w:t>
      </w:r>
      <w:proofErr w:type="spellStart"/>
      <w:r>
        <w:rPr>
          <w:rFonts w:ascii="Calibri" w:hAnsi="Calibri" w:cs="Calibri"/>
        </w:rPr>
        <w:t>saksnr</w:t>
      </w:r>
      <w:proofErr w:type="spellEnd"/>
      <w:r>
        <w:rPr>
          <w:rFonts w:ascii="Calibri" w:hAnsi="Calibri" w:cs="Calibri"/>
        </w:rPr>
        <w:t>. 2000 - 2005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Reglement, rutiner Dønna 1992 - 1997 (perm)</w:t>
      </w:r>
    </w:p>
    <w:p w:rsid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Kontantstøtte 2004 - 2007 (perm)</w:t>
      </w:r>
    </w:p>
    <w:p w:rsidR="0085413C" w:rsidRPr="005A592F" w:rsidRDefault="005A592F" w:rsidP="005A59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Utgående brev unntatt offentlighet 2011 (perm)</w:t>
      </w:r>
    </w:p>
    <w:sectPr w:rsidR="0085413C" w:rsidRPr="005A592F" w:rsidSect="005A592F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A0E" w:rsidRDefault="00046A0E" w:rsidP="005A592F">
      <w:pPr>
        <w:spacing w:after="0" w:line="240" w:lineRule="auto"/>
      </w:pPr>
      <w:r>
        <w:separator/>
      </w:r>
    </w:p>
  </w:endnote>
  <w:endnote w:type="continuationSeparator" w:id="0">
    <w:p w:rsidR="00046A0E" w:rsidRDefault="00046A0E" w:rsidP="005A5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0E" w:rsidRDefault="00046A0E" w:rsidP="005A592F">
    <w:pPr>
      <w:pStyle w:val="Bunntekst"/>
      <w:jc w:val="center"/>
    </w:pPr>
    <w:r>
      <w:t xml:space="preserve">Side </w:t>
    </w:r>
    <w:r>
      <w:fldChar w:fldCharType="begin"/>
    </w:r>
    <w:r>
      <w:instrText xml:space="preserve"> PAGE  \* Arabic  \* MERGEFORMAT </w:instrText>
    </w:r>
    <w:r>
      <w:fldChar w:fldCharType="separate"/>
    </w:r>
    <w:r w:rsidR="004A17C0">
      <w:rPr>
        <w:noProof/>
      </w:rPr>
      <w:t>18</w:t>
    </w:r>
    <w:r>
      <w:fldChar w:fldCharType="end"/>
    </w:r>
    <w:r>
      <w:t xml:space="preserve"> av </w:t>
    </w:r>
    <w:fldSimple w:instr=" NUMPAGES  \* Arabic  \* MERGEFORMAT ">
      <w:r w:rsidR="004A17C0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A0E" w:rsidRDefault="00046A0E" w:rsidP="005A592F">
      <w:pPr>
        <w:spacing w:after="0" w:line="240" w:lineRule="auto"/>
      </w:pPr>
      <w:r>
        <w:separator/>
      </w:r>
    </w:p>
  </w:footnote>
  <w:footnote w:type="continuationSeparator" w:id="0">
    <w:p w:rsidR="00046A0E" w:rsidRDefault="00046A0E" w:rsidP="005A5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2F"/>
    <w:rsid w:val="00046A0E"/>
    <w:rsid w:val="000A6453"/>
    <w:rsid w:val="004A17C0"/>
    <w:rsid w:val="005A592F"/>
    <w:rsid w:val="0085413C"/>
    <w:rsid w:val="00DB2E6B"/>
    <w:rsid w:val="00F1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5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592F"/>
  </w:style>
  <w:style w:type="paragraph" w:styleId="Bunntekst">
    <w:name w:val="footer"/>
    <w:basedOn w:val="Normal"/>
    <w:link w:val="BunntekstTegn"/>
    <w:uiPriority w:val="99"/>
    <w:unhideWhenUsed/>
    <w:rsid w:val="005A5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592F"/>
  </w:style>
  <w:style w:type="paragraph" w:styleId="Bobletekst">
    <w:name w:val="Balloon Text"/>
    <w:basedOn w:val="Normal"/>
    <w:link w:val="BobletekstTegn"/>
    <w:uiPriority w:val="99"/>
    <w:semiHidden/>
    <w:unhideWhenUsed/>
    <w:rsid w:val="004A1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A1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5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592F"/>
  </w:style>
  <w:style w:type="paragraph" w:styleId="Bunntekst">
    <w:name w:val="footer"/>
    <w:basedOn w:val="Normal"/>
    <w:link w:val="BunntekstTegn"/>
    <w:uiPriority w:val="99"/>
    <w:unhideWhenUsed/>
    <w:rsid w:val="005A5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592F"/>
  </w:style>
  <w:style w:type="paragraph" w:styleId="Bobletekst">
    <w:name w:val="Balloon Text"/>
    <w:basedOn w:val="Normal"/>
    <w:link w:val="BobletekstTegn"/>
    <w:uiPriority w:val="99"/>
    <w:semiHidden/>
    <w:unhideWhenUsed/>
    <w:rsid w:val="004A1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A1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B9A993A9</Template>
  <TotalTime>29</TotalTime>
  <Pages>19</Pages>
  <Words>4600</Words>
  <Characters>24382</Characters>
  <Application>Microsoft Office Word</Application>
  <DocSecurity>0</DocSecurity>
  <Lines>203</Lines>
  <Paragraphs>57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HALD-IKT</Company>
  <LinksUpToDate>false</LinksUpToDate>
  <CharactersWithSpaces>28925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Andersen</dc:creator>
  <cp:lastModifiedBy>Mona Nilssen</cp:lastModifiedBy>
  <cp:revision>4</cp:revision>
  <cp:lastPrinted>2017-02-03T13:36:00Z</cp:lastPrinted>
  <dcterms:created xsi:type="dcterms:W3CDTF">2015-08-04T08:02:00Z</dcterms:created>
  <dcterms:modified xsi:type="dcterms:W3CDTF">2017-02-03T13:46:00Z</dcterms:modified>
</cp:coreProperties>
</file>